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BA" w:rsidRDefault="00F30BBA">
      <w:pPr>
        <w:rPr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>
            <wp:extent cx="847642" cy="728425"/>
            <wp:effectExtent l="19050" t="0" r="0" b="0"/>
            <wp:docPr id="1" name="Picture 0" descr="206421059_330286421901042_20420078585245324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421059_330286421901042_2042007858524532484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45" cy="72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F30BBA">
        <w:rPr>
          <w:sz w:val="56"/>
          <w:szCs w:val="56"/>
          <w:u w:val="single"/>
        </w:rPr>
        <w:t>Above Board Pet Travel</w:t>
      </w:r>
      <w:r w:rsidR="0009332F">
        <w:rPr>
          <w:sz w:val="56"/>
          <w:szCs w:val="56"/>
          <w:u w:val="single"/>
        </w:rPr>
        <w:t xml:space="preserve"> Ltd</w:t>
      </w:r>
    </w:p>
    <w:p w:rsidR="008303EF" w:rsidRDefault="001F1009"/>
    <w:p w:rsidR="000866B8" w:rsidRDefault="000866B8"/>
    <w:p w:rsidR="000866B8" w:rsidRPr="000866B8" w:rsidRDefault="000866B8" w:rsidP="000866B8">
      <w:pPr>
        <w:jc w:val="center"/>
        <w:rPr>
          <w:sz w:val="40"/>
          <w:szCs w:val="40"/>
        </w:rPr>
      </w:pPr>
      <w:r w:rsidRPr="000866B8">
        <w:rPr>
          <w:sz w:val="40"/>
          <w:szCs w:val="40"/>
        </w:rPr>
        <w:t>Department for Environment, Food and Rural Affairs</w:t>
      </w:r>
    </w:p>
    <w:p w:rsidR="000866B8" w:rsidRPr="000866B8" w:rsidRDefault="000866B8" w:rsidP="000866B8">
      <w:pPr>
        <w:jc w:val="center"/>
        <w:rPr>
          <w:sz w:val="40"/>
          <w:szCs w:val="40"/>
        </w:rPr>
      </w:pPr>
    </w:p>
    <w:p w:rsidR="00FF4643" w:rsidRDefault="00FF4643" w:rsidP="000866B8">
      <w:pPr>
        <w:jc w:val="center"/>
        <w:rPr>
          <w:sz w:val="40"/>
          <w:szCs w:val="40"/>
        </w:rPr>
      </w:pPr>
      <w:r>
        <w:rPr>
          <w:sz w:val="40"/>
          <w:szCs w:val="40"/>
        </w:rPr>
        <w:t>Declaration of O</w:t>
      </w:r>
      <w:r w:rsidR="000866B8" w:rsidRPr="000866B8">
        <w:rPr>
          <w:sz w:val="40"/>
          <w:szCs w:val="40"/>
        </w:rPr>
        <w:t xml:space="preserve">wner </w:t>
      </w:r>
    </w:p>
    <w:p w:rsidR="000866B8" w:rsidRPr="000866B8" w:rsidRDefault="000866B8" w:rsidP="000866B8">
      <w:pPr>
        <w:jc w:val="center"/>
        <w:rPr>
          <w:sz w:val="40"/>
          <w:szCs w:val="40"/>
        </w:rPr>
      </w:pPr>
      <w:proofErr w:type="gramStart"/>
      <w:r w:rsidRPr="000866B8">
        <w:rPr>
          <w:sz w:val="40"/>
          <w:szCs w:val="40"/>
        </w:rPr>
        <w:t>not</w:t>
      </w:r>
      <w:proofErr w:type="gramEnd"/>
      <w:r w:rsidRPr="000866B8">
        <w:rPr>
          <w:sz w:val="40"/>
          <w:szCs w:val="40"/>
        </w:rPr>
        <w:t xml:space="preserve"> accompanying pet during its journey</w:t>
      </w:r>
    </w:p>
    <w:p w:rsidR="000866B8" w:rsidRDefault="000866B8"/>
    <w:p w:rsidR="00FF4643" w:rsidRDefault="00FF4643"/>
    <w:p w:rsidR="00FF4643" w:rsidRDefault="00FF4643"/>
    <w:p w:rsidR="000866B8" w:rsidRDefault="000866B8">
      <w:r>
        <w:t xml:space="preserve"> I, the undersigned.......................................................................................................................... (Block Capitals) [</w:t>
      </w:r>
      <w:proofErr w:type="gramStart"/>
      <w:r>
        <w:t>owner</w:t>
      </w:r>
      <w:proofErr w:type="gramEnd"/>
      <w:r>
        <w:t xml:space="preserve"> or natural person responsible for the animal(s) described above, on behalf of the owner] declare that the animal(s) which are identified in the accompanying passport(s) or 3rd country certificate </w:t>
      </w:r>
    </w:p>
    <w:p w:rsidR="000866B8" w:rsidRDefault="000866B8"/>
    <w:p w:rsidR="000866B8" w:rsidRDefault="000866B8">
      <w:r>
        <w:t>...................................................................................................................................................................................... [</w:t>
      </w:r>
      <w:proofErr w:type="gramStart"/>
      <w:r>
        <w:t>list</w:t>
      </w:r>
      <w:proofErr w:type="gramEnd"/>
      <w:r>
        <w:t xml:space="preserve"> of passport numbers or 3rd country certificate reference number as appropriate] will accompany me, the owner, or the natural person that I have designated to be responsible for the animal(s) on my behalf, and are not intended to be sold or transferred to another owner </w:t>
      </w:r>
    </w:p>
    <w:p w:rsidR="000866B8" w:rsidRDefault="000866B8"/>
    <w:p w:rsidR="000866B8" w:rsidRDefault="000866B8">
      <w:r>
        <w:t xml:space="preserve">Place and date...................................................... </w:t>
      </w:r>
    </w:p>
    <w:p w:rsidR="000866B8" w:rsidRDefault="000866B8"/>
    <w:p w:rsidR="000866B8" w:rsidRDefault="000866B8">
      <w:proofErr w:type="gramStart"/>
      <w:r>
        <w:t>Signature ..............................................................</w:t>
      </w:r>
      <w:proofErr w:type="gramEnd"/>
      <w:r>
        <w:t xml:space="preserve"> </w:t>
      </w:r>
    </w:p>
    <w:p w:rsidR="000866B8" w:rsidRDefault="000866B8"/>
    <w:p w:rsidR="000866B8" w:rsidRDefault="000866B8">
      <w:r>
        <w:t>Further information • www.defra.gov.uk/wildlife-pets/pets/travel/pets/pet-owners/</w:t>
      </w:r>
    </w:p>
    <w:sectPr w:rsidR="000866B8" w:rsidSect="00093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09" w:rsidRDefault="001F1009" w:rsidP="0009332F">
      <w:pPr>
        <w:spacing w:after="0" w:line="240" w:lineRule="auto"/>
      </w:pPr>
      <w:r>
        <w:separator/>
      </w:r>
    </w:p>
  </w:endnote>
  <w:endnote w:type="continuationSeparator" w:id="0">
    <w:p w:rsidR="001F1009" w:rsidRDefault="001F1009" w:rsidP="0009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2F" w:rsidRDefault="000933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2F" w:rsidRDefault="0009332F" w:rsidP="0009332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Above Board Pet Transport TUR.IT.IHR.TIC.LTD</w:t>
    </w:r>
  </w:p>
  <w:p w:rsidR="0009332F" w:rsidRDefault="0009332F" w:rsidP="0009332F">
    <w:pPr>
      <w:pStyle w:val="Footer"/>
      <w:jc w:val="center"/>
      <w:rPr>
        <w:sz w:val="16"/>
        <w:szCs w:val="16"/>
      </w:rPr>
    </w:pPr>
    <w:proofErr w:type="spellStart"/>
    <w:r>
      <w:rPr>
        <w:sz w:val="16"/>
        <w:szCs w:val="16"/>
      </w:rPr>
      <w:t>Oludeniz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Mah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Ovacik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Cadde</w:t>
    </w:r>
    <w:proofErr w:type="spellEnd"/>
    <w:r>
      <w:rPr>
        <w:sz w:val="16"/>
        <w:szCs w:val="16"/>
      </w:rPr>
      <w:t xml:space="preserve">, No. 21, </w:t>
    </w:r>
    <w:proofErr w:type="spellStart"/>
    <w:r>
      <w:rPr>
        <w:sz w:val="16"/>
        <w:szCs w:val="16"/>
      </w:rPr>
      <w:t>Fethiye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Mugla</w:t>
    </w:r>
    <w:proofErr w:type="spellEnd"/>
    <w:r>
      <w:rPr>
        <w:sz w:val="16"/>
        <w:szCs w:val="16"/>
      </w:rPr>
      <w:t>, Turkey</w:t>
    </w:r>
  </w:p>
  <w:p w:rsidR="0009332F" w:rsidRDefault="0009332F" w:rsidP="0009332F">
    <w:pPr>
      <w:pStyle w:val="Footer"/>
      <w:jc w:val="center"/>
      <w:rPr>
        <w:sz w:val="16"/>
        <w:szCs w:val="16"/>
      </w:rPr>
    </w:pPr>
    <w:proofErr w:type="spellStart"/>
    <w:r>
      <w:rPr>
        <w:sz w:val="16"/>
        <w:szCs w:val="16"/>
      </w:rPr>
      <w:t>Mersis</w:t>
    </w:r>
    <w:proofErr w:type="spellEnd"/>
    <w:r>
      <w:rPr>
        <w:sz w:val="16"/>
        <w:szCs w:val="16"/>
      </w:rPr>
      <w:t xml:space="preserve"> No. 000 22 500 540 000 01</w:t>
    </w:r>
  </w:p>
  <w:p w:rsidR="0009332F" w:rsidRDefault="0009332F">
    <w:pPr>
      <w:pStyle w:val="Footer"/>
    </w:pPr>
  </w:p>
  <w:p w:rsidR="0009332F" w:rsidRDefault="000933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2F" w:rsidRDefault="000933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09" w:rsidRDefault="001F1009" w:rsidP="0009332F">
      <w:pPr>
        <w:spacing w:after="0" w:line="240" w:lineRule="auto"/>
      </w:pPr>
      <w:r>
        <w:separator/>
      </w:r>
    </w:p>
  </w:footnote>
  <w:footnote w:type="continuationSeparator" w:id="0">
    <w:p w:rsidR="001F1009" w:rsidRDefault="001F1009" w:rsidP="0009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2F" w:rsidRDefault="000933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2F" w:rsidRDefault="000933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2F" w:rsidRDefault="000933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6B8"/>
    <w:rsid w:val="000866B8"/>
    <w:rsid w:val="0009332F"/>
    <w:rsid w:val="001F1009"/>
    <w:rsid w:val="008A5F9E"/>
    <w:rsid w:val="009063B6"/>
    <w:rsid w:val="00AA6E43"/>
    <w:rsid w:val="00BC79A8"/>
    <w:rsid w:val="00DE3670"/>
    <w:rsid w:val="00F30BBA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3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32F"/>
  </w:style>
  <w:style w:type="paragraph" w:styleId="Footer">
    <w:name w:val="footer"/>
    <w:basedOn w:val="Normal"/>
    <w:link w:val="FooterChar"/>
    <w:uiPriority w:val="99"/>
    <w:unhideWhenUsed/>
    <w:rsid w:val="00093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\Desktop\Above%20Board%20Pet%20Travel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Paper.dotx</Template>
  <TotalTime>7</TotalTime>
  <Pages>1</Pages>
  <Words>180</Words>
  <Characters>1027</Characters>
  <Application>Microsoft Office Word</Application>
  <DocSecurity>0</DocSecurity>
  <Lines>8</Lines>
  <Paragraphs>2</Paragraphs>
  <ScaleCrop>false</ScaleCrop>
  <Company>Hewlett-Packard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3</cp:revision>
  <dcterms:created xsi:type="dcterms:W3CDTF">2021-07-09T10:48:00Z</dcterms:created>
  <dcterms:modified xsi:type="dcterms:W3CDTF">2021-08-28T12:38:00Z</dcterms:modified>
</cp:coreProperties>
</file>